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A2DF48" w14:textId="0B250315" w:rsidR="00041EAE" w:rsidRDefault="00041EAE" w:rsidP="00BF387B"/>
    <w:tbl>
      <w:tblPr>
        <w:tblW w:w="9279" w:type="dxa"/>
        <w:tblLook w:val="04A0" w:firstRow="1" w:lastRow="0" w:firstColumn="1" w:lastColumn="0" w:noHBand="0" w:noVBand="1"/>
      </w:tblPr>
      <w:tblGrid>
        <w:gridCol w:w="1008"/>
        <w:gridCol w:w="4263"/>
        <w:gridCol w:w="877"/>
        <w:gridCol w:w="877"/>
        <w:gridCol w:w="881"/>
        <w:gridCol w:w="686"/>
        <w:gridCol w:w="687"/>
      </w:tblGrid>
      <w:tr w:rsidR="00BF387B" w:rsidRPr="009E016D" w14:paraId="782EA852" w14:textId="77777777" w:rsidTr="001B1CCB">
        <w:trPr>
          <w:trHeight w:val="387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6D66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NAME: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8C2A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NO: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43F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DATE:</w:t>
            </w:r>
          </w:p>
        </w:tc>
      </w:tr>
      <w:tr w:rsidR="00BF387B" w:rsidRPr="009E016D" w14:paraId="4F9C0227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3DE9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F1AE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787A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91C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A61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3198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838F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1F609DAF" w14:textId="77777777" w:rsidTr="00BF387B">
        <w:trPr>
          <w:trHeight w:val="387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8004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ASSESSMENT PARTICIPANTS: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7DE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4540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8DC7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E9DA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2E0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6015DD0F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020A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0DB3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8496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524B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055A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1C25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9819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64DFB418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6A75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D476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10F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D26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0656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851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924F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4D4E9582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CEC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52A2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BEEF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A580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EEB2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22A4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D0B5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301246E0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954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91D6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BCF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8F77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84D9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50A7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5A6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66599278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C37C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4A28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BFC5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6E0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C98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B18E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DF9" w14:textId="77777777" w:rsidR="00BF387B" w:rsidRPr="009E016D" w:rsidRDefault="00BF387B" w:rsidP="001B1CCB">
            <w:pPr>
              <w:jc w:val="left"/>
              <w:rPr>
                <w:rFonts w:ascii="Times New Roman" w:hAnsi="Times New Roman"/>
              </w:rPr>
            </w:pPr>
          </w:p>
        </w:tc>
      </w:tr>
      <w:tr w:rsidR="00BF387B" w:rsidRPr="009E016D" w14:paraId="33BB2244" w14:textId="77777777" w:rsidTr="00BF387B">
        <w:trPr>
          <w:trHeight w:val="7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FDB5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NO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2BF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ACTION OR PROCESS IMPROVEMENT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09D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E2C3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BF387B" w:rsidRPr="009E016D" w14:paraId="7334A5F7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52DC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8AF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ED0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DA89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5EA184B5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D9A9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F5A5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9F32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C59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2701B1C7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EFB0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2E44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E64E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511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6E270F34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667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BF5B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9E8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693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7573E576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ADE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55F5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C7E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939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17F5CAFD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430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D40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4D0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9AC2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504293DF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FC77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FAD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06DF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8C6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7B45D885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BA3D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30A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D80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0DC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5FBEA9CE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53DD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E57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FD44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57D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26E924B5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52B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BA95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EFC6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4C55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72DF09B6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6B3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DDC9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347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CFD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1CD33668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8938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E29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543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849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703DAB03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FE1C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5935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26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BD9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6294B9D3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8BC7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42C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C46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6D6D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4713A1DE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BB93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422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8E65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B4EC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633AE43C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D36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91C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E81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1B5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717BD7A5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693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B02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AE5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AB63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1606486B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B740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1B6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D8C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C92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01DD2E5E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0060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0BA2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EDC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52D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070A423F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669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EB4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7F3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929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1E7186E0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EC7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25C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3A2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13D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387B" w:rsidRPr="009E016D" w14:paraId="4C2A1492" w14:textId="77777777" w:rsidTr="00BF387B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00A4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4F13" w14:textId="77777777" w:rsidR="00BF387B" w:rsidRPr="009E016D" w:rsidRDefault="00BF387B" w:rsidP="001B1CC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7E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EF2B" w14:textId="77777777" w:rsidR="00BF387B" w:rsidRPr="009E016D" w:rsidRDefault="00BF387B" w:rsidP="001B1C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1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9E0C71A" w14:textId="654D3764" w:rsidR="0047757A" w:rsidRDefault="0047757A" w:rsidP="00BF387B"/>
    <w:sectPr w:rsidR="0047757A" w:rsidSect="00041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8766D" w14:textId="77777777" w:rsidR="00C822D4" w:rsidRDefault="00C822D4">
      <w:r>
        <w:separator/>
      </w:r>
    </w:p>
    <w:p w14:paraId="69A3F276" w14:textId="77777777" w:rsidR="00C822D4" w:rsidRDefault="00C822D4"/>
  </w:endnote>
  <w:endnote w:type="continuationSeparator" w:id="0">
    <w:p w14:paraId="0919E12D" w14:textId="77777777" w:rsidR="00C822D4" w:rsidRDefault="00C822D4">
      <w:r>
        <w:continuationSeparator/>
      </w:r>
    </w:p>
    <w:p w14:paraId="40E035CB" w14:textId="77777777" w:rsidR="00C822D4" w:rsidRDefault="00C82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9F60" w14:textId="77777777" w:rsidR="003D109F" w:rsidRDefault="003D1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11CE4CC5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720BD">
          <w:rPr>
            <w:rFonts w:cs="Arial"/>
            <w:color w:val="7A8D95"/>
            <w:sz w:val="16"/>
            <w:szCs w:val="16"/>
          </w:rPr>
          <w:t>EPM-KS0-TP-000001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D109F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109F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109F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FCCF" w14:textId="40380397" w:rsidR="007E4903" w:rsidRPr="00F92124" w:rsidRDefault="007E4903" w:rsidP="003D109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900FEB" wp14:editId="5CBF6F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97C713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868DDF469AD4EE4A99584A153F8ED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</w:t>
        </w:r>
        <w:r w:rsidR="00C720BD">
          <w:rPr>
            <w:rFonts w:cs="Arial"/>
            <w:color w:val="7A8D95"/>
            <w:sz w:val="16"/>
            <w:szCs w:val="16"/>
          </w:rPr>
          <w:t>PM</w:t>
        </w:r>
        <w:r>
          <w:rPr>
            <w:rFonts w:cs="Arial"/>
            <w:color w:val="7A8D95"/>
            <w:sz w:val="16"/>
            <w:szCs w:val="16"/>
          </w:rPr>
          <w:t>-KS0-</w:t>
        </w:r>
        <w:r w:rsidR="00C720BD">
          <w:rPr>
            <w:rFonts w:cs="Arial"/>
            <w:color w:val="7A8D95"/>
            <w:sz w:val="16"/>
            <w:szCs w:val="16"/>
          </w:rPr>
          <w:t>TP</w:t>
        </w:r>
        <w:r>
          <w:rPr>
            <w:rFonts w:cs="Arial"/>
            <w:color w:val="7A8D95"/>
            <w:sz w:val="16"/>
            <w:szCs w:val="16"/>
          </w:rPr>
          <w:t>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AC66A8941984D3997D3225F7354F79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D109F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109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D109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446523E" w14:textId="77777777" w:rsidR="007E4903" w:rsidRDefault="007E4903" w:rsidP="007E490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8CDBB1D" w14:textId="77777777" w:rsidR="007E4903" w:rsidRPr="006900D0" w:rsidRDefault="007E4903" w:rsidP="007E490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DD625C3" w14:textId="77777777" w:rsidR="001F0F70" w:rsidRDefault="001F0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D9FA" w14:textId="77777777" w:rsidR="00C822D4" w:rsidRDefault="00C822D4">
      <w:r>
        <w:separator/>
      </w:r>
    </w:p>
    <w:p w14:paraId="270A3B51" w14:textId="77777777" w:rsidR="00C822D4" w:rsidRDefault="00C822D4"/>
  </w:footnote>
  <w:footnote w:type="continuationSeparator" w:id="0">
    <w:p w14:paraId="5E2E6DF7" w14:textId="77777777" w:rsidR="00C822D4" w:rsidRDefault="00C822D4">
      <w:r>
        <w:continuationSeparator/>
      </w:r>
    </w:p>
    <w:p w14:paraId="363D8A80" w14:textId="77777777" w:rsidR="00C822D4" w:rsidRDefault="00C822D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B5D60" w14:textId="77777777" w:rsidR="003D109F" w:rsidRDefault="003D1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417408D3" w:rsidR="004730C7" w:rsidRPr="006A25F8" w:rsidRDefault="00041EAE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41EAE">
            <w:rPr>
              <w:rStyle w:val="HeaderTitleChar"/>
              <w:b/>
              <w:bCs w:val="0"/>
            </w:rPr>
            <w:t>Project HSSE Introduction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2D6EC930" w:rsidR="00BF387B" w:rsidRPr="00BF387B" w:rsidRDefault="001F0F70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17466356" wp14:editId="18EB7B87">
          <wp:simplePos x="0" y="0"/>
          <wp:positionH relativeFrom="column">
            <wp:posOffset>-405114</wp:posOffset>
          </wp:positionH>
          <wp:positionV relativeFrom="paragraph">
            <wp:posOffset>-121799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387B" w:rsidRPr="00BF387B">
      <w:rPr>
        <w:b/>
        <w:sz w:val="24"/>
        <w:szCs w:val="24"/>
      </w:rPr>
      <w:t xml:space="preserve">Project Self-Assessment Form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1BC4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0F70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09F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6FC6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4903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41CD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0BD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2D4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868DDF469AD4EE4A99584A153F8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69FE-6785-437E-B2E4-F868B4AC3802}"/>
      </w:docPartPr>
      <w:docPartBody>
        <w:p w:rsidR="009B4877" w:rsidRDefault="00CA79AA" w:rsidP="00CA79AA">
          <w:pPr>
            <w:pStyle w:val="E868DDF469AD4EE4A99584A153F8EDF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AC66A8941984D3997D3225F7354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A30B-0DDA-4C14-BCCB-66F6EE6987BD}"/>
      </w:docPartPr>
      <w:docPartBody>
        <w:p w:rsidR="009B4877" w:rsidRDefault="00CA79AA" w:rsidP="00CA79AA">
          <w:pPr>
            <w:pStyle w:val="5AC66A8941984D3997D3225F7354F79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35F85"/>
    <w:rsid w:val="00341518"/>
    <w:rsid w:val="003953F9"/>
    <w:rsid w:val="003C4361"/>
    <w:rsid w:val="003C757E"/>
    <w:rsid w:val="003E381C"/>
    <w:rsid w:val="00406ACB"/>
    <w:rsid w:val="004201A8"/>
    <w:rsid w:val="005338B7"/>
    <w:rsid w:val="00554490"/>
    <w:rsid w:val="005A35B1"/>
    <w:rsid w:val="005B68BB"/>
    <w:rsid w:val="005C3C3E"/>
    <w:rsid w:val="005D6578"/>
    <w:rsid w:val="00622BEE"/>
    <w:rsid w:val="00664621"/>
    <w:rsid w:val="00715AEC"/>
    <w:rsid w:val="007911EC"/>
    <w:rsid w:val="007B666B"/>
    <w:rsid w:val="007E1003"/>
    <w:rsid w:val="00963420"/>
    <w:rsid w:val="009B4877"/>
    <w:rsid w:val="00A51F0D"/>
    <w:rsid w:val="00AC6887"/>
    <w:rsid w:val="00B50903"/>
    <w:rsid w:val="00B82FE8"/>
    <w:rsid w:val="00BA589A"/>
    <w:rsid w:val="00C047E6"/>
    <w:rsid w:val="00C85450"/>
    <w:rsid w:val="00CA79AA"/>
    <w:rsid w:val="00CA7A85"/>
    <w:rsid w:val="00D12D85"/>
    <w:rsid w:val="00D16FA5"/>
    <w:rsid w:val="00D441F4"/>
    <w:rsid w:val="00D52D5E"/>
    <w:rsid w:val="00E32789"/>
    <w:rsid w:val="00ED098C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9AA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E868DDF469AD4EE4A99584A153F8EDFA">
    <w:name w:val="E868DDF469AD4EE4A99584A153F8EDFA"/>
    <w:rsid w:val="00CA79AA"/>
  </w:style>
  <w:style w:type="paragraph" w:customStyle="1" w:styleId="5AC66A8941984D3997D3225F7354F798">
    <w:name w:val="5AC66A8941984D3997D3225F7354F798"/>
    <w:rsid w:val="00CA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0A534-B4CD-4EE7-8F0B-787BB0DA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387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EPM-KS0-TP-000001</dc:subject>
  <dc:creator>Joel Reyes</dc:creator>
  <cp:keywords>ᅟ</cp:keywords>
  <cp:lastModifiedBy>الاء الزهراني Alaa Alzahrani</cp:lastModifiedBy>
  <cp:revision>7</cp:revision>
  <cp:lastPrinted>2017-03-07T13:13:00Z</cp:lastPrinted>
  <dcterms:created xsi:type="dcterms:W3CDTF">2021-07-01T06:51:00Z</dcterms:created>
  <dcterms:modified xsi:type="dcterms:W3CDTF">2022-04-04T07:33:00Z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